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C88" w:rsidRDefault="00B24C88">
      <w:r w:rsidRPr="00FE5A92">
        <w:rPr>
          <w:noProof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65.75pt;height:677.25pt;visibility:visible">
            <v:imagedata r:id="rId4" o:title=""/>
          </v:shape>
        </w:pict>
      </w:r>
    </w:p>
    <w:sectPr w:rsidR="00B24C88" w:rsidSect="00FE37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6A99"/>
    <w:rsid w:val="001C6A99"/>
    <w:rsid w:val="005A22E4"/>
    <w:rsid w:val="008A4F70"/>
    <w:rsid w:val="00B24C88"/>
    <w:rsid w:val="00B86966"/>
    <w:rsid w:val="00DC4D41"/>
    <w:rsid w:val="00FE37A8"/>
    <w:rsid w:val="00FE5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Mang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7A8"/>
    <w:pPr>
      <w:spacing w:after="200" w:line="276" w:lineRule="auto"/>
    </w:pPr>
    <w:rPr>
      <w:szCs w:val="20"/>
      <w:lang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C6A99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6A99"/>
    <w:rPr>
      <w:rFonts w:ascii="Tahoma" w:hAnsi="Tahoma" w:cs="Mangal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0</Words>
  <Characters>1</Characters>
  <Application>Microsoft Office Outlook</Application>
  <DocSecurity>0</DocSecurity>
  <Lines>0</Lines>
  <Paragraphs>0</Paragraphs>
  <ScaleCrop>false</ScaleCrop>
  <Company>BSNL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sdecomputer</cp:lastModifiedBy>
  <cp:revision>2</cp:revision>
  <dcterms:created xsi:type="dcterms:W3CDTF">2013-04-05T13:20:00Z</dcterms:created>
  <dcterms:modified xsi:type="dcterms:W3CDTF">2013-04-05T13:20:00Z</dcterms:modified>
</cp:coreProperties>
</file>